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5" w:rsidRDefault="000655E5" w:rsidP="00BE305C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E305C">
        <w:rPr>
          <w:rFonts w:ascii="Arial" w:hAnsi="Arial" w:cs="Arial"/>
          <w:sz w:val="24"/>
          <w:szCs w:val="24"/>
        </w:rPr>
        <w:t xml:space="preserve">Posted </w:t>
      </w:r>
      <w:r>
        <w:rPr>
          <w:rFonts w:ascii="Arial" w:hAnsi="Arial" w:cs="Arial"/>
          <w:sz w:val="24"/>
          <w:szCs w:val="24"/>
        </w:rPr>
        <w:t>09/16/2014 at 8:24 am by JAV</w:t>
      </w:r>
    </w:p>
    <w:p w:rsidR="000655E5" w:rsidRDefault="000655E5" w:rsidP="00BE305C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655E5" w:rsidRPr="00BE305C" w:rsidRDefault="000655E5" w:rsidP="00BE305C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655E5" w:rsidRPr="00857DA4" w:rsidRDefault="000655E5" w:rsidP="00240976">
      <w:pPr>
        <w:pStyle w:val="NoSpacing"/>
        <w:jc w:val="center"/>
        <w:rPr>
          <w:rFonts w:ascii="Times New Roman" w:hAnsi="Times New Roman"/>
          <w:b/>
        </w:rPr>
      </w:pPr>
    </w:p>
    <w:p w:rsidR="000655E5" w:rsidRPr="00857DA4" w:rsidRDefault="000655E5" w:rsidP="00240976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School Committee</w:t>
      </w:r>
      <w:r>
        <w:rPr>
          <w:rFonts w:ascii="Times New Roman" w:hAnsi="Times New Roman"/>
          <w:b/>
        </w:rPr>
        <w:t xml:space="preserve"> – Budget Subcommittee</w:t>
      </w:r>
    </w:p>
    <w:p w:rsidR="000655E5" w:rsidRPr="00857DA4" w:rsidRDefault="000655E5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Friday,  September 19, 2014</w:t>
      </w:r>
    </w:p>
    <w:p w:rsidR="000655E5" w:rsidRPr="00857DA4" w:rsidRDefault="000655E5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8:15 a.m.</w:t>
      </w:r>
    </w:p>
    <w:p w:rsidR="000655E5" w:rsidRDefault="000655E5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Bromfield School Conference Room</w:t>
      </w:r>
    </w:p>
    <w:p w:rsidR="000655E5" w:rsidRPr="00857DA4" w:rsidRDefault="000655E5" w:rsidP="00240976">
      <w:pPr>
        <w:pStyle w:val="NoSpacing"/>
        <w:jc w:val="center"/>
        <w:rPr>
          <w:rFonts w:ascii="Times New Roman" w:hAnsi="Times New Roman"/>
          <w:b/>
        </w:rPr>
      </w:pPr>
    </w:p>
    <w:p w:rsidR="000655E5" w:rsidRPr="00857DA4" w:rsidRDefault="000655E5" w:rsidP="00381EC7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AGENDA</w:t>
      </w:r>
    </w:p>
    <w:p w:rsidR="000655E5" w:rsidRPr="00857DA4" w:rsidRDefault="000655E5" w:rsidP="00527770">
      <w:pPr>
        <w:pStyle w:val="NoSpacing"/>
        <w:rPr>
          <w:rFonts w:ascii="Times New Roman" w:hAnsi="Times New Roman"/>
          <w:b/>
        </w:rPr>
      </w:pPr>
    </w:p>
    <w:p w:rsidR="000655E5" w:rsidRDefault="000655E5" w:rsidP="003C4AEB">
      <w:pPr>
        <w:pStyle w:val="NoSpacing"/>
        <w:spacing w:line="480" w:lineRule="auto"/>
        <w:ind w:left="1080"/>
        <w:rPr>
          <w:rFonts w:ascii="Times New Roman" w:hAnsi="Times New Roman"/>
          <w:b/>
        </w:rPr>
      </w:pPr>
    </w:p>
    <w:p w:rsidR="000655E5" w:rsidRPr="004C4663" w:rsidRDefault="000655E5" w:rsidP="00A706DF">
      <w:pPr>
        <w:pStyle w:val="NoSpacing"/>
        <w:spacing w:line="48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1.  Review and Prepare FY16 Capital Requests</w:t>
      </w:r>
      <w:r w:rsidRPr="004C4663">
        <w:rPr>
          <w:rFonts w:ascii="Arial" w:hAnsi="Arial" w:cs="Arial"/>
          <w:color w:val="222222"/>
          <w:sz w:val="24"/>
          <w:szCs w:val="24"/>
        </w:rPr>
        <w:t xml:space="preserve"> </w:t>
      </w:r>
      <w:r w:rsidRPr="004C4663">
        <w:rPr>
          <w:rFonts w:ascii="Arial" w:hAnsi="Arial" w:cs="Arial"/>
          <w:color w:val="222222"/>
          <w:sz w:val="24"/>
          <w:szCs w:val="24"/>
        </w:rPr>
        <w:br/>
      </w:r>
      <w:bookmarkStart w:id="0" w:name="_GoBack"/>
      <w:bookmarkEnd w:id="0"/>
    </w:p>
    <w:sectPr w:rsidR="000655E5" w:rsidRPr="004C4663" w:rsidSect="009E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5F7"/>
    <w:multiLevelType w:val="hybridMultilevel"/>
    <w:tmpl w:val="D35288C2"/>
    <w:lvl w:ilvl="0" w:tplc="73CE0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8D7218"/>
    <w:multiLevelType w:val="hybridMultilevel"/>
    <w:tmpl w:val="A2FE814A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9515B9"/>
    <w:multiLevelType w:val="hybridMultilevel"/>
    <w:tmpl w:val="3D96252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0879A9"/>
    <w:multiLevelType w:val="hybridMultilevel"/>
    <w:tmpl w:val="08306E8E"/>
    <w:lvl w:ilvl="0" w:tplc="4F54D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6221E"/>
    <w:multiLevelType w:val="hybridMultilevel"/>
    <w:tmpl w:val="7D2EBAC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311631"/>
    <w:multiLevelType w:val="hybridMultilevel"/>
    <w:tmpl w:val="615EB6A4"/>
    <w:lvl w:ilvl="0" w:tplc="81DE98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5735FE"/>
    <w:multiLevelType w:val="hybridMultilevel"/>
    <w:tmpl w:val="1BF4E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4C0A8D"/>
    <w:multiLevelType w:val="hybridMultilevel"/>
    <w:tmpl w:val="5002C8B0"/>
    <w:lvl w:ilvl="0" w:tplc="0A12C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F32F38"/>
    <w:multiLevelType w:val="hybridMultilevel"/>
    <w:tmpl w:val="E378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70"/>
    <w:rsid w:val="000655E5"/>
    <w:rsid w:val="00205878"/>
    <w:rsid w:val="00240976"/>
    <w:rsid w:val="00366963"/>
    <w:rsid w:val="00381EC7"/>
    <w:rsid w:val="003C4AEB"/>
    <w:rsid w:val="004B265B"/>
    <w:rsid w:val="004C3426"/>
    <w:rsid w:val="004C4663"/>
    <w:rsid w:val="004D7271"/>
    <w:rsid w:val="00516F5C"/>
    <w:rsid w:val="00527770"/>
    <w:rsid w:val="005B15CC"/>
    <w:rsid w:val="005C3A59"/>
    <w:rsid w:val="00857DA4"/>
    <w:rsid w:val="00980CDF"/>
    <w:rsid w:val="009E11B6"/>
    <w:rsid w:val="00A706DF"/>
    <w:rsid w:val="00AA22D7"/>
    <w:rsid w:val="00BE305C"/>
    <w:rsid w:val="00D13425"/>
    <w:rsid w:val="00E918A2"/>
    <w:rsid w:val="00F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7770"/>
  </w:style>
  <w:style w:type="paragraph" w:styleId="BalloonText">
    <w:name w:val="Balloon Text"/>
    <w:basedOn w:val="Normal"/>
    <w:link w:val="BalloonTextChar"/>
    <w:uiPriority w:val="99"/>
    <w:semiHidden/>
    <w:rsid w:val="00BE3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1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09/16/2014 at 8:24 am by JAV</dc:title>
  <dc:subject/>
  <dc:creator>Sharon Schmidt</dc:creator>
  <cp:keywords/>
  <dc:description/>
  <cp:lastModifiedBy>TownClerk</cp:lastModifiedBy>
  <cp:revision>2</cp:revision>
  <cp:lastPrinted>2014-09-16T12:24:00Z</cp:lastPrinted>
  <dcterms:created xsi:type="dcterms:W3CDTF">2014-09-16T12:25:00Z</dcterms:created>
  <dcterms:modified xsi:type="dcterms:W3CDTF">2014-09-16T12:25:00Z</dcterms:modified>
</cp:coreProperties>
</file>